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790"/>
      </w:tblGrid>
      <w:tr w:rsidR="00044A93" w:rsidRPr="00BB64D0" w14:paraId="35865781" w14:textId="77777777" w:rsidTr="00B262DE">
        <w:tc>
          <w:tcPr>
            <w:tcW w:w="1555" w:type="dxa"/>
          </w:tcPr>
          <w:p w14:paraId="6A7CEB46" w14:textId="77777777" w:rsidR="00044A93" w:rsidRPr="00BB64D0" w:rsidRDefault="00044A93" w:rsidP="00BB64D0">
            <w:pPr>
              <w:rPr>
                <w:rFonts w:cs="Times New Roman"/>
                <w:szCs w:val="20"/>
              </w:rPr>
            </w:pPr>
            <w:r w:rsidRPr="00BB64D0">
              <w:rPr>
                <w:rFonts w:cs="Times New Roman"/>
                <w:noProof/>
                <w:szCs w:val="20"/>
                <w:lang w:eastAsia="ru-RU"/>
              </w:rPr>
              <w:drawing>
                <wp:inline distT="0" distB="0" distL="0" distR="0" wp14:anchorId="467463CD" wp14:editId="7A2599F1">
                  <wp:extent cx="798394" cy="1197589"/>
                  <wp:effectExtent l="0" t="0" r="1905" b="317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4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43" cy="123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</w:tcPr>
          <w:p w14:paraId="555AD583" w14:textId="77777777" w:rsidR="00044A93" w:rsidRPr="00BB64D0" w:rsidRDefault="00044A93" w:rsidP="00BB64D0">
            <w:pPr>
              <w:jc w:val="right"/>
              <w:rPr>
                <w:rFonts w:cs="Times New Roman"/>
                <w:szCs w:val="20"/>
              </w:rPr>
            </w:pPr>
            <w:r w:rsidRPr="00BB64D0">
              <w:rPr>
                <w:rFonts w:cs="Times New Roman"/>
                <w:szCs w:val="20"/>
              </w:rPr>
              <w:t>Орган по сертификации продукции ООО «НИГРАНС»</w:t>
            </w:r>
            <w:r w:rsidRPr="00BB64D0">
              <w:rPr>
                <w:rFonts w:cs="Times New Roman"/>
                <w:szCs w:val="20"/>
              </w:rPr>
              <w:br/>
              <w:t>аккредитован Федеральной службой по аккредитации,</w:t>
            </w:r>
            <w:r w:rsidRPr="00BB64D0">
              <w:rPr>
                <w:rFonts w:cs="Times New Roman"/>
                <w:szCs w:val="20"/>
              </w:rPr>
              <w:br/>
              <w:t>уникальный номер записи об аккредитации</w:t>
            </w:r>
            <w:r w:rsidRPr="00BB64D0">
              <w:rPr>
                <w:rFonts w:cs="Times New Roman"/>
                <w:szCs w:val="20"/>
              </w:rPr>
              <w:br/>
              <w:t>в реестре аккредитованных лиц RA.RU.11ЛТ45;</w:t>
            </w:r>
          </w:p>
          <w:p w14:paraId="18BDF0D0" w14:textId="77777777" w:rsidR="00044A93" w:rsidRPr="00BB64D0" w:rsidRDefault="00044A93" w:rsidP="00BB64D0">
            <w:pPr>
              <w:jc w:val="right"/>
              <w:rPr>
                <w:rFonts w:cs="Times New Roman"/>
                <w:szCs w:val="20"/>
              </w:rPr>
            </w:pPr>
            <w:r w:rsidRPr="00BB64D0">
              <w:rPr>
                <w:rFonts w:cs="Times New Roman"/>
                <w:szCs w:val="20"/>
              </w:rPr>
              <w:t>Россия, 127276, Москва, Ботаническая ул., д. 14,</w:t>
            </w:r>
            <w:r w:rsidRPr="00BB64D0">
              <w:rPr>
                <w:rFonts w:cs="Times New Roman"/>
                <w:szCs w:val="20"/>
              </w:rPr>
              <w:br/>
              <w:t>этаж 3, помещ. I, ком. 3, 3а, с 4 по 9, 40, 41;</w:t>
            </w:r>
            <w:r w:rsidRPr="00BB64D0">
              <w:rPr>
                <w:rFonts w:cs="Times New Roman"/>
                <w:szCs w:val="20"/>
              </w:rPr>
              <w:br/>
              <w:t>этаж 1, помещ. I, ком. 5-6</w:t>
            </w:r>
          </w:p>
          <w:p w14:paraId="49CC1675" w14:textId="77777777" w:rsidR="00044A93" w:rsidRPr="00BB64D0" w:rsidRDefault="00044A93" w:rsidP="00BB64D0">
            <w:pPr>
              <w:jc w:val="right"/>
              <w:rPr>
                <w:rFonts w:cs="Times New Roman"/>
                <w:szCs w:val="20"/>
              </w:rPr>
            </w:pPr>
            <w:r w:rsidRPr="00BB64D0">
              <w:rPr>
                <w:rFonts w:cs="Times New Roman"/>
                <w:szCs w:val="20"/>
              </w:rPr>
              <w:t xml:space="preserve">тел.: +7 (495) 708-46-43, </w:t>
            </w:r>
            <w:r w:rsidRPr="00BB64D0">
              <w:rPr>
                <w:rFonts w:cs="Times New Roman"/>
                <w:szCs w:val="20"/>
                <w:lang w:val="en-US"/>
              </w:rPr>
              <w:t>e</w:t>
            </w:r>
            <w:r w:rsidRPr="00BB64D0">
              <w:rPr>
                <w:rFonts w:cs="Times New Roman"/>
                <w:szCs w:val="20"/>
              </w:rPr>
              <w:t>-</w:t>
            </w:r>
            <w:r w:rsidRPr="00BB64D0">
              <w:rPr>
                <w:rFonts w:cs="Times New Roman"/>
                <w:szCs w:val="20"/>
                <w:lang w:val="en-US"/>
              </w:rPr>
              <w:t>mail</w:t>
            </w:r>
            <w:r w:rsidRPr="00BB64D0">
              <w:rPr>
                <w:rFonts w:cs="Times New Roman"/>
                <w:szCs w:val="20"/>
              </w:rPr>
              <w:t xml:space="preserve">: </w:t>
            </w:r>
            <w:r w:rsidRPr="00BB64D0">
              <w:rPr>
                <w:rFonts w:cs="Times New Roman"/>
                <w:szCs w:val="20"/>
                <w:lang w:val="en-US"/>
              </w:rPr>
              <w:t>nigrans</w:t>
            </w:r>
            <w:r w:rsidRPr="00BB64D0">
              <w:rPr>
                <w:rFonts w:cs="Times New Roman"/>
                <w:szCs w:val="20"/>
              </w:rPr>
              <w:t>@</w:t>
            </w:r>
            <w:r w:rsidRPr="00BB64D0">
              <w:rPr>
                <w:rFonts w:cs="Times New Roman"/>
                <w:szCs w:val="20"/>
                <w:lang w:val="en-US"/>
              </w:rPr>
              <w:t>mail</w:t>
            </w:r>
            <w:r w:rsidRPr="00BB64D0">
              <w:rPr>
                <w:rFonts w:cs="Times New Roman"/>
                <w:szCs w:val="20"/>
              </w:rPr>
              <w:t>.</w:t>
            </w:r>
            <w:r w:rsidRPr="00BB64D0">
              <w:rPr>
                <w:rFonts w:cs="Times New Roman"/>
                <w:szCs w:val="20"/>
                <w:lang w:val="en-US"/>
              </w:rPr>
              <w:t>ru</w:t>
            </w:r>
          </w:p>
        </w:tc>
      </w:tr>
    </w:tbl>
    <w:p w14:paraId="7DD7B0E6" w14:textId="77777777" w:rsidR="00B905BF" w:rsidRPr="00BB64D0" w:rsidRDefault="00044A93" w:rsidP="00BB64D0">
      <w:pPr>
        <w:spacing w:after="0"/>
        <w:jc w:val="center"/>
        <w:rPr>
          <w:rFonts w:cs="Times New Roman"/>
          <w:szCs w:val="20"/>
        </w:rPr>
      </w:pPr>
      <w:r w:rsidRPr="00BB64D0">
        <w:rPr>
          <w:rFonts w:cs="Times New Roman"/>
          <w:szCs w:val="20"/>
        </w:rPr>
        <w:t>Заявка № __________ от ________________</w:t>
      </w:r>
      <w:r w:rsidRPr="00BB64D0">
        <w:rPr>
          <w:rFonts w:cs="Times New Roman"/>
          <w:szCs w:val="20"/>
        </w:rPr>
        <w:br/>
        <w:t>на проведение сертификации продукции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44A93" w:rsidRPr="00BB64D0" w14:paraId="606CE577" w14:textId="77777777" w:rsidTr="00B262DE">
        <w:sdt>
          <w:sdtPr>
            <w:rPr>
              <w:rStyle w:val="a6"/>
            </w:rPr>
            <w:alias w:val="Организация"/>
            <w:tag w:val=""/>
            <w:id w:val="649710312"/>
            <w:placeholder>
              <w:docPart w:val="DB0EC1FF85794329A853199D784FCEC9"/>
            </w:placeholder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>
            <w:rPr>
              <w:rStyle w:val="a6"/>
            </w:rPr>
          </w:sdtEndPr>
          <w:sdtContent>
            <w:tc>
              <w:tcPr>
                <w:tcW w:w="9345" w:type="dxa"/>
                <w:tcBorders>
                  <w:bottom w:val="single" w:sz="4" w:space="0" w:color="auto"/>
                </w:tcBorders>
              </w:tcPr>
              <w:p w14:paraId="56AA5ADE" w14:textId="77777777" w:rsidR="00044A93" w:rsidRPr="00BB64D0" w:rsidRDefault="00004828" w:rsidP="00004828">
                <w:pPr>
                  <w:jc w:val="center"/>
                  <w:rPr>
                    <w:rFonts w:cs="Times New Roman"/>
                    <w:szCs w:val="20"/>
                  </w:rPr>
                </w:pPr>
                <w:r w:rsidRPr="00665508">
                  <w:rPr>
                    <w:highlight w:val="yellow"/>
                  </w:rPr>
                  <w:t>[Организация]</w:t>
                </w:r>
              </w:p>
            </w:tc>
          </w:sdtContent>
        </w:sdt>
      </w:tr>
      <w:tr w:rsidR="00044A93" w:rsidRPr="00BB64D0" w14:paraId="7C775967" w14:textId="77777777" w:rsidTr="00B262DE">
        <w:tc>
          <w:tcPr>
            <w:tcW w:w="9345" w:type="dxa"/>
            <w:tcBorders>
              <w:top w:val="single" w:sz="4" w:space="0" w:color="auto"/>
            </w:tcBorders>
          </w:tcPr>
          <w:p w14:paraId="4CABF8DF" w14:textId="77777777" w:rsidR="00044A93" w:rsidRPr="00BB64D0" w:rsidRDefault="00044A93" w:rsidP="00BB64D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B64D0">
              <w:rPr>
                <w:rFonts w:cs="Times New Roman"/>
                <w:sz w:val="14"/>
                <w:szCs w:val="14"/>
              </w:rPr>
              <w:t>наименование организации – изготовителя, продавца (далее Заявитель)</w:t>
            </w:r>
          </w:p>
        </w:tc>
      </w:tr>
      <w:tr w:rsidR="00044A93" w:rsidRPr="00BB64D0" w14:paraId="67185F11" w14:textId="77777777" w:rsidTr="00044A93">
        <w:tc>
          <w:tcPr>
            <w:tcW w:w="9345" w:type="dxa"/>
          </w:tcPr>
          <w:p w14:paraId="09ADAED2" w14:textId="77777777" w:rsidR="00044A93" w:rsidRPr="00BB64D0" w:rsidRDefault="00B262DE" w:rsidP="00004828">
            <w:pPr>
              <w:rPr>
                <w:rFonts w:cs="Times New Roman"/>
                <w:szCs w:val="20"/>
              </w:rPr>
            </w:pPr>
            <w:r w:rsidRPr="00BB64D0">
              <w:rPr>
                <w:rFonts w:cs="Times New Roman"/>
                <w:szCs w:val="20"/>
              </w:rPr>
              <w:t>(</w:t>
            </w:r>
            <w:r w:rsidR="00044A93" w:rsidRPr="00BB64D0">
              <w:rPr>
                <w:rFonts w:cs="Times New Roman"/>
                <w:szCs w:val="20"/>
              </w:rPr>
              <w:t>ИНН:</w:t>
            </w:r>
            <w:r w:rsidR="002A0C2C" w:rsidRPr="002A0C2C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Style w:val="a6"/>
                </w:rPr>
                <w:alias w:val="ИНН"/>
                <w:tag w:val="ИНН"/>
                <w:id w:val="-1454622423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a6"/>
                </w:rPr>
              </w:sdtEndPr>
              <w:sdtContent>
                <w:r w:rsidR="00004828" w:rsidRPr="00665508">
                  <w:rPr>
                    <w:highlight w:val="yellow"/>
                  </w:rPr>
                  <w:t>Место для ввода текста.</w:t>
                </w:r>
              </w:sdtContent>
            </w:sdt>
            <w:r w:rsidR="00044A93" w:rsidRPr="00BB64D0">
              <w:rPr>
                <w:rFonts w:cs="Times New Roman"/>
                <w:szCs w:val="20"/>
              </w:rPr>
              <w:t>; КПП:</w:t>
            </w:r>
            <w:r w:rsidR="002A0C2C" w:rsidRPr="002A0C2C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Style w:val="a6"/>
                </w:rPr>
                <w:alias w:val="КПП"/>
                <w:tag w:val="КПП"/>
                <w:id w:val="911430450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a6"/>
                </w:rPr>
              </w:sdtEndPr>
              <w:sdtContent>
                <w:r w:rsidR="00004828" w:rsidRPr="00665508">
                  <w:rPr>
                    <w:highlight w:val="yellow"/>
                  </w:rPr>
                  <w:t>Место для ввода текста.</w:t>
                </w:r>
              </w:sdtContent>
            </w:sdt>
            <w:r w:rsidR="00044A93" w:rsidRPr="00BB64D0">
              <w:rPr>
                <w:rFonts w:cs="Times New Roman"/>
                <w:szCs w:val="20"/>
              </w:rPr>
              <w:t xml:space="preserve">; </w:t>
            </w:r>
            <w:sdt>
              <w:sdtPr>
                <w:rPr>
                  <w:rFonts w:cs="Times New Roman"/>
                  <w:szCs w:val="20"/>
                </w:rPr>
                <w:alias w:val="ОГРН или ОГРНИП"/>
                <w:tag w:val="ОГРН или ОГРНИП"/>
                <w:id w:val="1234588797"/>
                <w:placeholder>
                  <w:docPart w:val="DefaultPlaceholder_-1854013439"/>
                </w:placeholder>
                <w:comboBox>
                  <w:listItem w:value="Выберите элемент."/>
                  <w:listItem w:displayText="ОГРН" w:value="ОГРН"/>
                  <w:listItem w:displayText="ОГРНИП" w:value="ОГРНИП"/>
                </w:comboBox>
              </w:sdtPr>
              <w:sdtEndPr/>
              <w:sdtContent>
                <w:r w:rsidR="00841099">
                  <w:rPr>
                    <w:rFonts w:cs="Times New Roman"/>
                    <w:szCs w:val="20"/>
                  </w:rPr>
                  <w:t>ОГРН</w:t>
                </w:r>
              </w:sdtContent>
            </w:sdt>
            <w:r w:rsidR="00044A93" w:rsidRPr="00BB64D0">
              <w:rPr>
                <w:rFonts w:cs="Times New Roman"/>
                <w:szCs w:val="20"/>
              </w:rPr>
              <w:t xml:space="preserve">: </w:t>
            </w:r>
            <w:sdt>
              <w:sdtPr>
                <w:rPr>
                  <w:rStyle w:val="a6"/>
                </w:rPr>
                <w:alias w:val="ОГРН(ИП)"/>
                <w:tag w:val="ОГРН(ИП)"/>
                <w:id w:val="676546225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a6"/>
                </w:rPr>
              </w:sdtEndPr>
              <w:sdtContent>
                <w:r w:rsidR="00004828" w:rsidRPr="00665508">
                  <w:rPr>
                    <w:highlight w:val="yellow"/>
                  </w:rPr>
                  <w:t>Место для ввода текста.</w:t>
                </w:r>
              </w:sdtContent>
            </w:sdt>
            <w:r w:rsidRPr="00BB64D0">
              <w:rPr>
                <w:rFonts w:cs="Times New Roman"/>
                <w:szCs w:val="20"/>
              </w:rPr>
              <w:t>)</w:t>
            </w:r>
            <w:r w:rsidR="00044A93" w:rsidRPr="00BB64D0">
              <w:rPr>
                <w:rFonts w:cs="Times New Roman"/>
                <w:szCs w:val="20"/>
              </w:rPr>
              <w:t>;</w:t>
            </w:r>
          </w:p>
        </w:tc>
      </w:tr>
      <w:tr w:rsidR="00044A93" w:rsidRPr="00BB64D0" w14:paraId="0B7C1FB4" w14:textId="77777777" w:rsidTr="00044A93">
        <w:tc>
          <w:tcPr>
            <w:tcW w:w="9345" w:type="dxa"/>
          </w:tcPr>
          <w:p w14:paraId="2D03F288" w14:textId="77777777" w:rsidR="00044A93" w:rsidRPr="00BB64D0" w:rsidRDefault="00B262DE" w:rsidP="00004828">
            <w:pPr>
              <w:rPr>
                <w:rFonts w:cs="Times New Roman"/>
                <w:szCs w:val="20"/>
              </w:rPr>
            </w:pPr>
            <w:r w:rsidRPr="00BB64D0">
              <w:rPr>
                <w:rFonts w:cs="Times New Roman"/>
                <w:szCs w:val="20"/>
              </w:rPr>
              <w:t>а</w:t>
            </w:r>
            <w:r w:rsidR="00044A93" w:rsidRPr="00BB64D0">
              <w:rPr>
                <w:rFonts w:cs="Times New Roman"/>
                <w:szCs w:val="20"/>
              </w:rPr>
              <w:t xml:space="preserve">дрес (место нахождения): </w:t>
            </w:r>
            <w:sdt>
              <w:sdtPr>
                <w:rPr>
                  <w:rFonts w:cs="Times New Roman"/>
                  <w:szCs w:val="20"/>
                </w:rPr>
                <w:id w:val="-12887384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4828" w:rsidRPr="00665508">
                  <w:rPr>
                    <w:highlight w:val="yellow"/>
                  </w:rPr>
                  <w:t>Место для ввода текста.</w:t>
                </w:r>
              </w:sdtContent>
            </w:sdt>
            <w:r w:rsidR="00044A93" w:rsidRPr="00BB64D0">
              <w:rPr>
                <w:rFonts w:cs="Times New Roman"/>
                <w:szCs w:val="20"/>
              </w:rPr>
              <w:t>;</w:t>
            </w:r>
          </w:p>
        </w:tc>
      </w:tr>
      <w:tr w:rsidR="00044A93" w:rsidRPr="00BB64D0" w14:paraId="2673B26E" w14:textId="77777777" w:rsidTr="00044A93">
        <w:tc>
          <w:tcPr>
            <w:tcW w:w="9345" w:type="dxa"/>
          </w:tcPr>
          <w:p w14:paraId="33D8FD21" w14:textId="77777777" w:rsidR="00044A93" w:rsidRPr="00BB64D0" w:rsidRDefault="00B262DE" w:rsidP="00004828">
            <w:pPr>
              <w:rPr>
                <w:rFonts w:cs="Times New Roman"/>
                <w:szCs w:val="20"/>
              </w:rPr>
            </w:pPr>
            <w:r w:rsidRPr="00BB64D0">
              <w:rPr>
                <w:rFonts w:cs="Times New Roman"/>
                <w:szCs w:val="20"/>
              </w:rPr>
              <w:t>а</w:t>
            </w:r>
            <w:r w:rsidR="00044A93" w:rsidRPr="00BB64D0">
              <w:rPr>
                <w:rFonts w:cs="Times New Roman"/>
                <w:szCs w:val="20"/>
              </w:rPr>
              <w:t>дрес места осуществления деятельности:</w:t>
            </w:r>
            <w:r w:rsidR="00BF3160" w:rsidRPr="00BF3160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Style w:val="a6"/>
                </w:rPr>
                <w:alias w:val="Фактический адрес Заявителя"/>
                <w:tag w:val="Фактический адрес Заявителя"/>
                <w:id w:val="-4678348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a6"/>
                </w:rPr>
              </w:sdtEndPr>
              <w:sdtContent>
                <w:r w:rsidR="00004828" w:rsidRPr="00665508">
                  <w:rPr>
                    <w:highlight w:val="yellow"/>
                  </w:rPr>
                  <w:t>Место для ввода текста.</w:t>
                </w:r>
              </w:sdtContent>
            </w:sdt>
            <w:r w:rsidR="00044A93" w:rsidRPr="00BB64D0">
              <w:rPr>
                <w:rFonts w:cs="Times New Roman"/>
                <w:szCs w:val="20"/>
              </w:rPr>
              <w:t>;</w:t>
            </w:r>
          </w:p>
        </w:tc>
      </w:tr>
      <w:tr w:rsidR="00044A93" w:rsidRPr="00BB64D0" w14:paraId="388CCED4" w14:textId="77777777" w:rsidTr="00044A93">
        <w:tc>
          <w:tcPr>
            <w:tcW w:w="9345" w:type="dxa"/>
          </w:tcPr>
          <w:p w14:paraId="3F90FED4" w14:textId="77777777" w:rsidR="00044A93" w:rsidRPr="00BB64D0" w:rsidRDefault="00B262DE" w:rsidP="00004828">
            <w:pPr>
              <w:rPr>
                <w:rFonts w:cs="Times New Roman"/>
                <w:szCs w:val="20"/>
              </w:rPr>
            </w:pPr>
            <w:r w:rsidRPr="00BB64D0">
              <w:rPr>
                <w:rFonts w:cs="Times New Roman"/>
                <w:szCs w:val="20"/>
              </w:rPr>
              <w:t>б</w:t>
            </w:r>
            <w:r w:rsidR="00044A93" w:rsidRPr="00BB64D0">
              <w:rPr>
                <w:rFonts w:cs="Times New Roman"/>
                <w:szCs w:val="20"/>
              </w:rPr>
              <w:t xml:space="preserve">анковские реквизиты: </w:t>
            </w:r>
            <w:sdt>
              <w:sdtPr>
                <w:rPr>
                  <w:rStyle w:val="a6"/>
                </w:rPr>
                <w:alias w:val="Реквизиты"/>
                <w:tag w:val="Реквизиты"/>
                <w:id w:val="604314169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a6"/>
                </w:rPr>
              </w:sdtEndPr>
              <w:sdtContent>
                <w:r w:rsidR="00004828" w:rsidRPr="00665508">
                  <w:rPr>
                    <w:highlight w:val="yellow"/>
                  </w:rPr>
                  <w:t>Место для ввода текста.</w:t>
                </w:r>
              </w:sdtContent>
            </w:sdt>
            <w:r w:rsidR="00044A93" w:rsidRPr="00BB64D0">
              <w:rPr>
                <w:rFonts w:cs="Times New Roman"/>
                <w:szCs w:val="20"/>
              </w:rPr>
              <w:t>;</w:t>
            </w:r>
          </w:p>
        </w:tc>
      </w:tr>
      <w:tr w:rsidR="00044A93" w:rsidRPr="00BB64D0" w14:paraId="22F14FF8" w14:textId="77777777" w:rsidTr="00B262DE">
        <w:tc>
          <w:tcPr>
            <w:tcW w:w="9345" w:type="dxa"/>
          </w:tcPr>
          <w:p w14:paraId="0CE75D41" w14:textId="77777777" w:rsidR="00044A93" w:rsidRPr="00F2258A" w:rsidRDefault="00044A93" w:rsidP="00004828">
            <w:pPr>
              <w:rPr>
                <w:rFonts w:cs="Times New Roman"/>
                <w:szCs w:val="20"/>
              </w:rPr>
            </w:pPr>
            <w:r w:rsidRPr="00BB64D0">
              <w:rPr>
                <w:rFonts w:cs="Times New Roman"/>
                <w:szCs w:val="20"/>
              </w:rPr>
              <w:t xml:space="preserve">телефон: </w:t>
            </w:r>
            <w:sdt>
              <w:sdtPr>
                <w:rPr>
                  <w:rFonts w:cs="Times New Roman"/>
                  <w:szCs w:val="20"/>
                </w:rPr>
                <w:id w:val="-8196597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4828" w:rsidRPr="00665508">
                  <w:rPr>
                    <w:highlight w:val="yellow"/>
                  </w:rPr>
                  <w:t>Место для ввода текста.</w:t>
                </w:r>
              </w:sdtContent>
            </w:sdt>
            <w:r w:rsidRPr="00BB64D0">
              <w:rPr>
                <w:rFonts w:cs="Times New Roman"/>
                <w:szCs w:val="20"/>
              </w:rPr>
              <w:t xml:space="preserve">; </w:t>
            </w:r>
            <w:r w:rsidRPr="00BB64D0">
              <w:rPr>
                <w:rFonts w:cs="Times New Roman"/>
                <w:szCs w:val="20"/>
                <w:lang w:val="en-US"/>
              </w:rPr>
              <w:t>e</w:t>
            </w:r>
            <w:r w:rsidRPr="00BB64D0">
              <w:rPr>
                <w:rFonts w:cs="Times New Roman"/>
                <w:szCs w:val="20"/>
              </w:rPr>
              <w:t>-</w:t>
            </w:r>
            <w:r w:rsidRPr="00BB64D0">
              <w:rPr>
                <w:rFonts w:cs="Times New Roman"/>
                <w:szCs w:val="20"/>
                <w:lang w:val="en-US"/>
              </w:rPr>
              <w:t>mail</w:t>
            </w:r>
            <w:r w:rsidRPr="00BB64D0">
              <w:rPr>
                <w:rFonts w:cs="Times New Roman"/>
                <w:szCs w:val="20"/>
              </w:rPr>
              <w:t>:</w:t>
            </w:r>
            <w:r w:rsidR="00C76B77" w:rsidRPr="00C76B77">
              <w:rPr>
                <w:rFonts w:cs="Times New Roman"/>
                <w:szCs w:val="20"/>
              </w:rPr>
              <w:t xml:space="preserve"> </w:t>
            </w:r>
            <w:sdt>
              <w:sdtPr>
                <w:rPr>
                  <w:rFonts w:cs="Times New Roman"/>
                  <w:szCs w:val="20"/>
                </w:rPr>
                <w:id w:val="-11783449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4828" w:rsidRPr="00665508">
                  <w:rPr>
                    <w:highlight w:val="yellow"/>
                  </w:rPr>
                  <w:t>Место для ввода текста.</w:t>
                </w:r>
              </w:sdtContent>
            </w:sdt>
            <w:r w:rsidR="00F2258A" w:rsidRPr="00F2258A">
              <w:rPr>
                <w:rFonts w:cs="Times New Roman"/>
                <w:szCs w:val="20"/>
              </w:rPr>
              <w:t>;</w:t>
            </w:r>
          </w:p>
        </w:tc>
      </w:tr>
      <w:tr w:rsidR="00044A93" w:rsidRPr="00BB64D0" w14:paraId="6F97EC01" w14:textId="77777777" w:rsidTr="00B262DE">
        <w:tc>
          <w:tcPr>
            <w:tcW w:w="9345" w:type="dxa"/>
            <w:tcBorders>
              <w:bottom w:val="single" w:sz="4" w:space="0" w:color="auto"/>
            </w:tcBorders>
          </w:tcPr>
          <w:p w14:paraId="1E95B044" w14:textId="77777777" w:rsidR="00044A93" w:rsidRPr="00D9253A" w:rsidRDefault="00B262DE" w:rsidP="00004828">
            <w:pPr>
              <w:rPr>
                <w:rFonts w:cs="Times New Roman"/>
                <w:szCs w:val="20"/>
              </w:rPr>
            </w:pPr>
            <w:r w:rsidRPr="00BB64D0">
              <w:rPr>
                <w:rFonts w:cs="Times New Roman"/>
                <w:szCs w:val="20"/>
              </w:rPr>
              <w:t xml:space="preserve">в лице </w:t>
            </w:r>
            <w:sdt>
              <w:sdtPr>
                <w:rPr>
                  <w:rStyle w:val="a6"/>
                </w:rPr>
                <w:alias w:val="должность, фамилия, имя, отчество руководителя в р. п."/>
                <w:tag w:val="должность, фамилия, имя, отчество руководителя в р. п."/>
                <w:id w:val="-889347592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a6"/>
                </w:rPr>
              </w:sdtEndPr>
              <w:sdtContent>
                <w:r w:rsidR="00004828" w:rsidRPr="00665508">
                  <w:rPr>
                    <w:highlight w:val="yellow"/>
                  </w:rPr>
                  <w:t>Место для ввода текста.</w:t>
                </w:r>
              </w:sdtContent>
            </w:sdt>
            <w:r w:rsidR="00D9253A" w:rsidRPr="00D9253A">
              <w:rPr>
                <w:rFonts w:cs="Times New Roman"/>
                <w:szCs w:val="20"/>
              </w:rPr>
              <w:t>,</w:t>
            </w:r>
          </w:p>
        </w:tc>
      </w:tr>
      <w:tr w:rsidR="00B262DE" w:rsidRPr="00BB64D0" w14:paraId="3B79A439" w14:textId="77777777" w:rsidTr="00B262DE">
        <w:tc>
          <w:tcPr>
            <w:tcW w:w="9345" w:type="dxa"/>
            <w:tcBorders>
              <w:top w:val="single" w:sz="4" w:space="0" w:color="auto"/>
            </w:tcBorders>
          </w:tcPr>
          <w:p w14:paraId="3245D142" w14:textId="77777777" w:rsidR="00B262DE" w:rsidRPr="00BB64D0" w:rsidRDefault="00B262DE" w:rsidP="00BB64D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BB64D0">
              <w:rPr>
                <w:rFonts w:cs="Times New Roman"/>
                <w:sz w:val="14"/>
                <w:szCs w:val="14"/>
              </w:rPr>
              <w:t>должность, фамилия, имя, отчество руководителя в родительном падеже</w:t>
            </w:r>
          </w:p>
        </w:tc>
      </w:tr>
    </w:tbl>
    <w:p w14:paraId="449DF0FA" w14:textId="77777777" w:rsidR="00044A93" w:rsidRPr="00BB64D0" w:rsidRDefault="00B262DE" w:rsidP="00BB64D0">
      <w:pPr>
        <w:spacing w:after="0"/>
        <w:rPr>
          <w:rFonts w:cs="Times New Roman"/>
          <w:szCs w:val="20"/>
        </w:rPr>
      </w:pPr>
      <w:r w:rsidRPr="00BB64D0">
        <w:rPr>
          <w:rFonts w:cs="Times New Roman"/>
          <w:szCs w:val="20"/>
        </w:rPr>
        <w:t xml:space="preserve">просит провести </w:t>
      </w:r>
      <w:sdt>
        <w:sdtPr>
          <w:rPr>
            <w:rStyle w:val="a6"/>
          </w:rPr>
          <w:alias w:val="Тип сертификации"/>
          <w:tag w:val="Тип сертификации"/>
          <w:id w:val="967479542"/>
          <w:placeholder>
            <w:docPart w:val="DefaultPlaceholder_-1854013439"/>
          </w:placeholder>
          <w:showingPlcHdr/>
          <w:dropDownList>
            <w:listItem w:value="Выберите элемент."/>
            <w:listItem w:displayText="обязательную" w:value="обязательную"/>
            <w:listItem w:displayText="добровольную" w:value="добровольную"/>
          </w:dropDownList>
        </w:sdtPr>
        <w:sdtEndPr>
          <w:rPr>
            <w:rStyle w:val="a0"/>
            <w:rFonts w:cs="Times New Roman"/>
            <w:szCs w:val="20"/>
          </w:rPr>
        </w:sdtEndPr>
        <w:sdtContent>
          <w:r w:rsidR="00004828" w:rsidRPr="00665508">
            <w:rPr>
              <w:highlight w:val="yellow"/>
            </w:rPr>
            <w:t>Выберите элемент.</w:t>
          </w:r>
        </w:sdtContent>
      </w:sdt>
      <w:r w:rsidRPr="00BB64D0">
        <w:rPr>
          <w:rFonts w:cs="Times New Roman"/>
          <w:szCs w:val="20"/>
        </w:rPr>
        <w:t xml:space="preserve"> сертификацию продукции:</w:t>
      </w:r>
    </w:p>
    <w:p w14:paraId="7A329197" w14:textId="77777777" w:rsidR="00B262DE" w:rsidRPr="00BB64D0" w:rsidRDefault="00360874" w:rsidP="00BB64D0">
      <w:pPr>
        <w:tabs>
          <w:tab w:val="left" w:pos="9214"/>
        </w:tabs>
        <w:spacing w:after="0"/>
        <w:jc w:val="both"/>
        <w:rPr>
          <w:rFonts w:cs="Times New Roman"/>
          <w:szCs w:val="20"/>
          <w:u w:val="single"/>
        </w:rPr>
      </w:pPr>
      <w:sdt>
        <w:sdtPr>
          <w:rPr>
            <w:rStyle w:val="a6"/>
          </w:rPr>
          <w:alias w:val="Продукция"/>
          <w:tag w:val="Продукция"/>
          <w:id w:val="1603914381"/>
          <w:placeholder>
            <w:docPart w:val="4307AE53072244B1B59D9F1C659BDF4C"/>
          </w:placeholder>
          <w:showingPlcHdr/>
          <w:text w:multiLine="1"/>
        </w:sdtPr>
        <w:sdtEndPr>
          <w:rPr>
            <w:rStyle w:val="a6"/>
          </w:rPr>
        </w:sdtEndPr>
        <w:sdtContent>
          <w:r w:rsidR="00004828" w:rsidRPr="00665508">
            <w:rPr>
              <w:highlight w:val="yellow"/>
            </w:rPr>
            <w:t>Место для ввода текста.</w:t>
          </w:r>
        </w:sdtContent>
      </w:sdt>
      <w:r w:rsidR="00B262DE" w:rsidRPr="00925B18">
        <w:rPr>
          <w:rFonts w:cs="Times New Roman"/>
          <w:szCs w:val="20"/>
        </w:rPr>
        <w:t>;</w:t>
      </w:r>
    </w:p>
    <w:p w14:paraId="010847D8" w14:textId="77777777" w:rsidR="00B262DE" w:rsidRPr="00BB64D0" w:rsidRDefault="00B262DE" w:rsidP="00BB64D0">
      <w:pPr>
        <w:tabs>
          <w:tab w:val="left" w:pos="9214"/>
        </w:tabs>
        <w:spacing w:after="0"/>
        <w:jc w:val="both"/>
        <w:rPr>
          <w:rFonts w:cs="Times New Roman"/>
          <w:szCs w:val="20"/>
        </w:rPr>
      </w:pPr>
      <w:r w:rsidRPr="00BB64D0">
        <w:rPr>
          <w:rFonts w:cs="Times New Roman"/>
          <w:szCs w:val="20"/>
        </w:rPr>
        <w:t>ОКПД 2:</w:t>
      </w:r>
      <w:r w:rsidR="00690EFE" w:rsidRPr="00690EFE">
        <w:rPr>
          <w:rFonts w:cs="Times New Roman"/>
          <w:szCs w:val="20"/>
        </w:rPr>
        <w:t xml:space="preserve"> </w:t>
      </w:r>
      <w:sdt>
        <w:sdtPr>
          <w:rPr>
            <w:rStyle w:val="a6"/>
          </w:rPr>
          <w:alias w:val="ОКПД 2"/>
          <w:tag w:val="ОКПД 2"/>
          <w:id w:val="-2125683876"/>
          <w:placeholder>
            <w:docPart w:val="908931DB57CC4C6BBEF0057FCBF7F52E"/>
          </w:placeholder>
          <w:showingPlcHdr/>
          <w:text/>
        </w:sdtPr>
        <w:sdtEndPr>
          <w:rPr>
            <w:rStyle w:val="a6"/>
          </w:rPr>
        </w:sdtEndPr>
        <w:sdtContent>
          <w:r w:rsidR="00004828" w:rsidRPr="00665508">
            <w:rPr>
              <w:highlight w:val="yellow"/>
            </w:rPr>
            <w:t>Место для ввода текста.</w:t>
          </w:r>
        </w:sdtContent>
      </w:sdt>
      <w:r w:rsidRPr="00925B18">
        <w:rPr>
          <w:rFonts w:cs="Times New Roman"/>
          <w:szCs w:val="20"/>
        </w:rPr>
        <w:t>;</w:t>
      </w:r>
    </w:p>
    <w:p w14:paraId="35B8D1DB" w14:textId="77777777" w:rsidR="00B262DE" w:rsidRPr="00925B18" w:rsidRDefault="00B262DE" w:rsidP="00BB64D0">
      <w:pPr>
        <w:tabs>
          <w:tab w:val="left" w:pos="9214"/>
        </w:tabs>
        <w:spacing w:after="0"/>
        <w:jc w:val="both"/>
        <w:rPr>
          <w:rFonts w:cs="Times New Roman"/>
          <w:szCs w:val="20"/>
        </w:rPr>
      </w:pPr>
      <w:r w:rsidRPr="00BB64D0">
        <w:rPr>
          <w:rFonts w:cs="Times New Roman"/>
          <w:szCs w:val="20"/>
        </w:rPr>
        <w:t xml:space="preserve">ТН ВЭД ЕАЭС: </w:t>
      </w:r>
      <w:sdt>
        <w:sdtPr>
          <w:rPr>
            <w:rStyle w:val="a6"/>
          </w:rPr>
          <w:alias w:val="ТН ВЭД ЕАЭС"/>
          <w:tag w:val="ТН ВЭД ЕАЭС"/>
          <w:id w:val="4266053"/>
          <w:placeholder>
            <w:docPart w:val="DefaultPlaceholder_-1854013440"/>
          </w:placeholder>
          <w:showingPlcHdr/>
          <w:text/>
        </w:sdtPr>
        <w:sdtEndPr>
          <w:rPr>
            <w:rStyle w:val="a6"/>
          </w:rPr>
        </w:sdtEndPr>
        <w:sdtContent>
          <w:r w:rsidR="00004828" w:rsidRPr="00665508">
            <w:rPr>
              <w:highlight w:val="yellow"/>
            </w:rPr>
            <w:t>Место для ввода текста.</w:t>
          </w:r>
        </w:sdtContent>
      </w:sdt>
      <w:r w:rsidRPr="00925B18">
        <w:rPr>
          <w:rFonts w:cs="Times New Roman"/>
          <w:szCs w:val="20"/>
        </w:rPr>
        <w:t>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93831" w:rsidRPr="00BB64D0" w14:paraId="50F18487" w14:textId="77777777" w:rsidTr="00387CC2">
        <w:sdt>
          <w:sdtPr>
            <w:rPr>
              <w:rStyle w:val="a6"/>
            </w:rPr>
            <w:alias w:val="серийный выпуск или партия определённого размера, или единица продукции"/>
            <w:tag w:val="серийный выпуск или партия определённого размера, или единица продукции"/>
            <w:id w:val="-243792729"/>
            <w:placeholder>
              <w:docPart w:val="DefaultPlaceholder_-1854013440"/>
            </w:placeholder>
            <w:showingPlcHdr/>
            <w:text/>
          </w:sdtPr>
          <w:sdtEndPr>
            <w:rPr>
              <w:rStyle w:val="a0"/>
              <w:rFonts w:cs="Times New Roman"/>
              <w:szCs w:val="20"/>
            </w:rPr>
          </w:sdtEndPr>
          <w:sdtContent>
            <w:tc>
              <w:tcPr>
                <w:tcW w:w="9345" w:type="dxa"/>
                <w:tcBorders>
                  <w:bottom w:val="single" w:sz="4" w:space="0" w:color="auto"/>
                </w:tcBorders>
              </w:tcPr>
              <w:p w14:paraId="0E5794BB" w14:textId="77777777" w:rsidR="00D93831" w:rsidRPr="00BB64D0" w:rsidRDefault="00004828" w:rsidP="00004828">
                <w:pPr>
                  <w:tabs>
                    <w:tab w:val="left" w:pos="9214"/>
                  </w:tabs>
                  <w:rPr>
                    <w:rFonts w:cs="Times New Roman"/>
                    <w:szCs w:val="20"/>
                  </w:rPr>
                </w:pPr>
                <w:r w:rsidRPr="00665508">
                  <w:rPr>
                    <w:highlight w:val="yellow"/>
                  </w:rPr>
                  <w:t>Место для ввода текста.</w:t>
                </w:r>
              </w:p>
            </w:tc>
          </w:sdtContent>
        </w:sdt>
      </w:tr>
      <w:tr w:rsidR="00D93831" w:rsidRPr="00BB64D0" w14:paraId="377ED4EE" w14:textId="77777777" w:rsidTr="00387CC2">
        <w:tc>
          <w:tcPr>
            <w:tcW w:w="9345" w:type="dxa"/>
            <w:tcBorders>
              <w:top w:val="single" w:sz="4" w:space="0" w:color="auto"/>
            </w:tcBorders>
          </w:tcPr>
          <w:p w14:paraId="5C760A87" w14:textId="77777777" w:rsidR="00D93831" w:rsidRPr="00BB64D0" w:rsidRDefault="00D93831" w:rsidP="00BB64D0">
            <w:pPr>
              <w:tabs>
                <w:tab w:val="left" w:pos="9214"/>
              </w:tabs>
              <w:jc w:val="center"/>
              <w:rPr>
                <w:rFonts w:cs="Times New Roman"/>
                <w:sz w:val="14"/>
                <w:szCs w:val="14"/>
              </w:rPr>
            </w:pPr>
            <w:r w:rsidRPr="00BB64D0">
              <w:rPr>
                <w:rFonts w:cs="Times New Roman"/>
                <w:sz w:val="14"/>
                <w:szCs w:val="14"/>
              </w:rPr>
              <w:t>серийный выпуск или партия определённого размера, или единица продукции</w:t>
            </w:r>
          </w:p>
        </w:tc>
      </w:tr>
    </w:tbl>
    <w:p w14:paraId="17BB79EB" w14:textId="77777777" w:rsidR="00D93831" w:rsidRPr="00BB64D0" w:rsidRDefault="00D93831" w:rsidP="00360874">
      <w:pPr>
        <w:keepNext/>
        <w:tabs>
          <w:tab w:val="left" w:pos="9214"/>
        </w:tabs>
        <w:spacing w:after="0"/>
        <w:rPr>
          <w:rFonts w:cs="Times New Roman"/>
          <w:szCs w:val="20"/>
        </w:rPr>
      </w:pPr>
      <w:r w:rsidRPr="00BB64D0">
        <w:rPr>
          <w:rFonts w:cs="Times New Roman"/>
          <w:szCs w:val="20"/>
        </w:rPr>
        <w:t>продукция производится в соответствии с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E078B" w:rsidRPr="00BB64D0" w14:paraId="6956FF52" w14:textId="77777777" w:rsidTr="008E078B">
        <w:sdt>
          <w:sdtPr>
            <w:rPr>
              <w:rStyle w:val="a6"/>
            </w:rPr>
            <w:alias w:val="НД на продукцию"/>
            <w:tag w:val="НД на продукцию"/>
            <w:id w:val="-478384303"/>
            <w:placeholder>
              <w:docPart w:val="DefaultPlaceholder_-1854013440"/>
            </w:placeholder>
            <w:showingPlcHdr/>
            <w:text w:multiLine="1"/>
          </w:sdtPr>
          <w:sdtEndPr>
            <w:rPr>
              <w:rStyle w:val="a6"/>
            </w:rPr>
          </w:sdtEndPr>
          <w:sdtContent>
            <w:tc>
              <w:tcPr>
                <w:tcW w:w="9345" w:type="dxa"/>
                <w:tcBorders>
                  <w:bottom w:val="single" w:sz="4" w:space="0" w:color="auto"/>
                </w:tcBorders>
              </w:tcPr>
              <w:p w14:paraId="0E40DC7A" w14:textId="77777777" w:rsidR="008E078B" w:rsidRPr="00BB64D0" w:rsidRDefault="00004828" w:rsidP="00004828">
                <w:pPr>
                  <w:tabs>
                    <w:tab w:val="left" w:pos="9214"/>
                  </w:tabs>
                  <w:rPr>
                    <w:rFonts w:cs="Times New Roman"/>
                    <w:szCs w:val="20"/>
                  </w:rPr>
                </w:pPr>
                <w:r w:rsidRPr="00665508">
                  <w:rPr>
                    <w:highlight w:val="yellow"/>
                  </w:rPr>
                  <w:t>Место для ввода текста.</w:t>
                </w:r>
              </w:p>
            </w:tc>
          </w:sdtContent>
        </w:sdt>
      </w:tr>
      <w:tr w:rsidR="008E078B" w:rsidRPr="00BB64D0" w14:paraId="63C409B6" w14:textId="77777777" w:rsidTr="008E078B">
        <w:tc>
          <w:tcPr>
            <w:tcW w:w="9345" w:type="dxa"/>
            <w:tcBorders>
              <w:top w:val="single" w:sz="4" w:space="0" w:color="auto"/>
            </w:tcBorders>
          </w:tcPr>
          <w:p w14:paraId="498DE62C" w14:textId="77777777" w:rsidR="008E078B" w:rsidRPr="00BB64D0" w:rsidRDefault="008E078B" w:rsidP="00BB64D0">
            <w:pPr>
              <w:tabs>
                <w:tab w:val="left" w:pos="9214"/>
              </w:tabs>
              <w:jc w:val="center"/>
              <w:rPr>
                <w:rFonts w:cs="Times New Roman"/>
                <w:sz w:val="14"/>
                <w:szCs w:val="14"/>
              </w:rPr>
            </w:pPr>
            <w:r w:rsidRPr="00BB64D0">
              <w:rPr>
                <w:rFonts w:cs="Times New Roman"/>
                <w:sz w:val="14"/>
                <w:szCs w:val="14"/>
              </w:rPr>
              <w:t>наименование и обозначение нормативных документов</w:t>
            </w:r>
          </w:p>
        </w:tc>
      </w:tr>
    </w:tbl>
    <w:p w14:paraId="72B58240" w14:textId="77777777" w:rsidR="008E078B" w:rsidRPr="00BC4F1C" w:rsidRDefault="00D93831" w:rsidP="00BB64D0">
      <w:pPr>
        <w:tabs>
          <w:tab w:val="left" w:pos="9214"/>
        </w:tabs>
        <w:spacing w:after="0"/>
        <w:jc w:val="both"/>
        <w:rPr>
          <w:rFonts w:cs="Times New Roman"/>
          <w:szCs w:val="20"/>
        </w:rPr>
      </w:pPr>
      <w:r w:rsidRPr="00BB64D0">
        <w:rPr>
          <w:rFonts w:cs="Times New Roman"/>
          <w:szCs w:val="20"/>
        </w:rPr>
        <w:t xml:space="preserve">выпускаемой Изготовителем: </w:t>
      </w:r>
      <w:sdt>
        <w:sdtPr>
          <w:rPr>
            <w:rStyle w:val="a6"/>
          </w:rPr>
          <w:alias w:val="Наименование Изготовителя"/>
          <w:tag w:val="Наименование Изготовителя"/>
          <w:id w:val="-696008209"/>
          <w:placeholder>
            <w:docPart w:val="DefaultPlaceholder_-1854013440"/>
          </w:placeholder>
          <w:showingPlcHdr/>
          <w:text/>
        </w:sdtPr>
        <w:sdtEndPr>
          <w:rPr>
            <w:rStyle w:val="a6"/>
          </w:rPr>
        </w:sdtEndPr>
        <w:sdtContent>
          <w:r w:rsidR="00004828" w:rsidRPr="00665508">
            <w:rPr>
              <w:highlight w:val="yellow"/>
            </w:rPr>
            <w:t>Место для ввода текста.</w:t>
          </w:r>
        </w:sdtContent>
      </w:sdt>
      <w:r w:rsidRPr="00BC4F1C">
        <w:rPr>
          <w:rFonts w:cs="Times New Roman"/>
          <w:szCs w:val="20"/>
        </w:rPr>
        <w:t>;</w:t>
      </w:r>
    </w:p>
    <w:p w14:paraId="3852CA1C" w14:textId="77777777" w:rsidR="00D93831" w:rsidRPr="00BC4F1C" w:rsidRDefault="00D93831" w:rsidP="00BB64D0">
      <w:pPr>
        <w:tabs>
          <w:tab w:val="left" w:pos="9214"/>
        </w:tabs>
        <w:spacing w:after="0"/>
        <w:jc w:val="both"/>
        <w:rPr>
          <w:rFonts w:cs="Times New Roman"/>
          <w:szCs w:val="20"/>
        </w:rPr>
      </w:pPr>
      <w:r w:rsidRPr="00BC4F1C">
        <w:rPr>
          <w:rFonts w:cs="Times New Roman"/>
          <w:szCs w:val="20"/>
        </w:rPr>
        <w:t>адрес места нахождения Изготовителя:</w:t>
      </w:r>
      <w:r w:rsidRPr="00BB64D0">
        <w:rPr>
          <w:rFonts w:cs="Times New Roman"/>
          <w:szCs w:val="20"/>
        </w:rPr>
        <w:t xml:space="preserve"> </w:t>
      </w:r>
      <w:sdt>
        <w:sdtPr>
          <w:rPr>
            <w:rStyle w:val="a6"/>
          </w:rPr>
          <w:alias w:val="Юрадрес Изготовителя"/>
          <w:tag w:val="Юрадрес Изготовителя"/>
          <w:id w:val="1720867095"/>
          <w:placeholder>
            <w:docPart w:val="DefaultPlaceholder_-1854013440"/>
          </w:placeholder>
          <w:showingPlcHdr/>
          <w:text w:multiLine="1"/>
        </w:sdtPr>
        <w:sdtEndPr>
          <w:rPr>
            <w:rStyle w:val="a6"/>
          </w:rPr>
        </w:sdtEndPr>
        <w:sdtContent>
          <w:r w:rsidR="00004828" w:rsidRPr="00665508">
            <w:rPr>
              <w:highlight w:val="yellow"/>
            </w:rPr>
            <w:t>Место для ввода текста.</w:t>
          </w:r>
        </w:sdtContent>
      </w:sdt>
      <w:r w:rsidRPr="00BC4F1C">
        <w:rPr>
          <w:rFonts w:cs="Times New Roman"/>
          <w:szCs w:val="20"/>
        </w:rPr>
        <w:t>;</w:t>
      </w:r>
    </w:p>
    <w:p w14:paraId="5B206D8F" w14:textId="77777777" w:rsidR="00D93831" w:rsidRPr="00BB64D0" w:rsidRDefault="00D93831" w:rsidP="00360874">
      <w:pPr>
        <w:keepNext/>
        <w:tabs>
          <w:tab w:val="left" w:pos="9214"/>
        </w:tabs>
        <w:spacing w:after="0"/>
        <w:rPr>
          <w:rFonts w:cs="Times New Roman"/>
          <w:szCs w:val="20"/>
        </w:rPr>
      </w:pPr>
      <w:r w:rsidRPr="00BB64D0">
        <w:rPr>
          <w:rFonts w:cs="Times New Roman"/>
          <w:szCs w:val="20"/>
        </w:rPr>
        <w:t xml:space="preserve">адрес(а) места осуществления деятельности по изготовлению продукции с указанием </w:t>
      </w:r>
      <w:r w:rsidRPr="00BB64D0">
        <w:rPr>
          <w:rFonts w:cs="Times New Roman"/>
          <w:szCs w:val="20"/>
          <w:lang w:val="en-US"/>
        </w:rPr>
        <w:t>GLN</w:t>
      </w:r>
      <w:r w:rsidRPr="00BB64D0">
        <w:rPr>
          <w:rFonts w:cs="Times New Roman"/>
          <w:szCs w:val="20"/>
        </w:rPr>
        <w:t xml:space="preserve"> или географических (геоцентрических) координат (широта, долгота):</w:t>
      </w:r>
    </w:p>
    <w:p w14:paraId="0617FB8B" w14:textId="77777777" w:rsidR="00D93831" w:rsidRPr="00BB64D0" w:rsidRDefault="00360874" w:rsidP="0038641A">
      <w:pPr>
        <w:tabs>
          <w:tab w:val="left" w:pos="9214"/>
        </w:tabs>
        <w:spacing w:after="0"/>
        <w:jc w:val="both"/>
        <w:rPr>
          <w:rFonts w:cs="Times New Roman"/>
          <w:szCs w:val="20"/>
          <w:u w:val="single"/>
        </w:rPr>
      </w:pPr>
      <w:sdt>
        <w:sdtPr>
          <w:rPr>
            <w:rStyle w:val="a6"/>
          </w:rPr>
          <w:alias w:val="Адрес(а) производства"/>
          <w:tag w:val="Адрес(а) производства"/>
          <w:id w:val="396550895"/>
          <w:placeholder>
            <w:docPart w:val="DefaultPlaceholder_-1854013440"/>
          </w:placeholder>
          <w:showingPlcHdr/>
          <w:text w:multiLine="1"/>
        </w:sdtPr>
        <w:sdtEndPr>
          <w:rPr>
            <w:rStyle w:val="a6"/>
          </w:rPr>
        </w:sdtEndPr>
        <w:sdtContent>
          <w:r w:rsidR="00004828" w:rsidRPr="00665508">
            <w:rPr>
              <w:highlight w:val="yellow"/>
            </w:rPr>
            <w:t>Место для ввода текста.</w:t>
          </w:r>
        </w:sdtContent>
      </w:sdt>
      <w:r w:rsidR="00D93831" w:rsidRPr="00BB64D0">
        <w:rPr>
          <w:rFonts w:cs="Times New Roman"/>
          <w:szCs w:val="20"/>
        </w:rPr>
        <w:t>;</w:t>
      </w:r>
    </w:p>
    <w:p w14:paraId="6119A8E2" w14:textId="77777777" w:rsidR="00D93831" w:rsidRPr="00BB64D0" w:rsidRDefault="00D93831" w:rsidP="00BB64D0">
      <w:pPr>
        <w:tabs>
          <w:tab w:val="left" w:pos="9214"/>
        </w:tabs>
        <w:spacing w:after="0"/>
        <w:jc w:val="both"/>
        <w:rPr>
          <w:rFonts w:cs="Times New Roman"/>
          <w:szCs w:val="20"/>
          <w:u w:val="single"/>
        </w:rPr>
      </w:pPr>
      <w:r w:rsidRPr="00BB64D0">
        <w:rPr>
          <w:rFonts w:cs="Times New Roman"/>
          <w:szCs w:val="20"/>
        </w:rPr>
        <w:t xml:space="preserve">на соответствие требованиям: </w:t>
      </w:r>
      <w:sdt>
        <w:sdtPr>
          <w:rPr>
            <w:rStyle w:val="a6"/>
          </w:rPr>
          <w:alias w:val="Требования к продукции"/>
          <w:tag w:val="Требования к продукции"/>
          <w:id w:val="1412887569"/>
          <w:placeholder>
            <w:docPart w:val="DefaultPlaceholder_-1854013440"/>
          </w:placeholder>
          <w:showingPlcHdr/>
          <w:text/>
        </w:sdtPr>
        <w:sdtEndPr>
          <w:rPr>
            <w:rStyle w:val="a6"/>
          </w:rPr>
        </w:sdtEndPr>
        <w:sdtContent>
          <w:r w:rsidR="00004828" w:rsidRPr="00665508">
            <w:rPr>
              <w:highlight w:val="yellow"/>
            </w:rPr>
            <w:t>Место для ввода текста.</w:t>
          </w:r>
        </w:sdtContent>
      </w:sdt>
      <w:r w:rsidRPr="00BB64D0">
        <w:rPr>
          <w:rFonts w:cs="Times New Roman"/>
          <w:szCs w:val="20"/>
        </w:rPr>
        <w:t>;</w:t>
      </w:r>
    </w:p>
    <w:p w14:paraId="3070D872" w14:textId="77777777" w:rsidR="00D93831" w:rsidRPr="00BB64D0" w:rsidRDefault="00D93831" w:rsidP="00BB64D0">
      <w:pPr>
        <w:spacing w:after="0"/>
        <w:rPr>
          <w:rFonts w:cs="Times New Roman"/>
          <w:szCs w:val="20"/>
        </w:rPr>
      </w:pPr>
      <w:r w:rsidRPr="00BB64D0">
        <w:rPr>
          <w:rFonts w:cs="Times New Roman"/>
          <w:szCs w:val="20"/>
        </w:rPr>
        <w:t xml:space="preserve">по схеме </w:t>
      </w:r>
      <w:sdt>
        <w:sdtPr>
          <w:rPr>
            <w:rStyle w:val="a6"/>
          </w:rPr>
          <w:alias w:val="Схема сертификации"/>
          <w:tag w:val="Схема сертификации"/>
          <w:id w:val="-451471326"/>
          <w:placeholder>
            <w:docPart w:val="DefaultPlaceholder_-1854013439"/>
          </w:placeholder>
          <w:showingPlcHdr/>
          <w:dropDownList>
            <w:listItem w:value="Выберите элемент."/>
            <w:listItem w:displayText="1с" w:value="1с"/>
            <w:listItem w:displayText="2с" w:value="2с"/>
            <w:listItem w:displayText="3с" w:value="3с"/>
            <w:listItem w:displayText="4с" w:value="4с"/>
            <w:listItem w:displayText="5с" w:value="5с"/>
          </w:dropDownList>
        </w:sdtPr>
        <w:sdtEndPr>
          <w:rPr>
            <w:rStyle w:val="a0"/>
            <w:rFonts w:cs="Times New Roman"/>
            <w:szCs w:val="20"/>
          </w:rPr>
        </w:sdtEndPr>
        <w:sdtContent>
          <w:r w:rsidR="00004828" w:rsidRPr="00665508">
            <w:rPr>
              <w:highlight w:val="yellow"/>
            </w:rPr>
            <w:t>Выберите элемент.</w:t>
          </w:r>
        </w:sdtContent>
      </w:sdt>
      <w:r w:rsidR="00BB64D0" w:rsidRPr="00BB64D0">
        <w:rPr>
          <w:rFonts w:cs="Times New Roman"/>
          <w:szCs w:val="20"/>
        </w:rPr>
        <w:t>.</w:t>
      </w:r>
    </w:p>
    <w:p w14:paraId="742C47EE" w14:textId="77777777" w:rsidR="00BB64D0" w:rsidRPr="00BB64D0" w:rsidRDefault="00BB64D0" w:rsidP="00695010">
      <w:pPr>
        <w:keepNext/>
        <w:spacing w:before="100" w:beforeAutospacing="1" w:after="0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Заявитель обязуется:</w:t>
      </w:r>
    </w:p>
    <w:p w14:paraId="61D07057" w14:textId="77777777" w:rsidR="00BB64D0" w:rsidRPr="00BB64D0" w:rsidRDefault="00BB64D0" w:rsidP="00360874">
      <w:pPr>
        <w:keepNext/>
        <w:numPr>
          <w:ilvl w:val="0"/>
          <w:numId w:val="2"/>
        </w:numPr>
        <w:spacing w:after="100" w:afterAutospacing="1"/>
        <w:ind w:left="0" w:firstLine="360"/>
        <w:jc w:val="both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выполнять все требования к проведению работ по сертификации;</w:t>
      </w:r>
    </w:p>
    <w:p w14:paraId="1472B59D" w14:textId="77777777" w:rsidR="00BB64D0" w:rsidRPr="00BB64D0" w:rsidRDefault="00BB64D0" w:rsidP="00360874">
      <w:pPr>
        <w:keepNext/>
        <w:numPr>
          <w:ilvl w:val="0"/>
          <w:numId w:val="2"/>
        </w:numPr>
        <w:spacing w:after="100" w:afterAutospacing="1"/>
        <w:ind w:left="0" w:firstLine="360"/>
        <w:jc w:val="both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предоставлять в целях проведения работ по подтверждению соответствия копии документов по сертификации в соответствии с требованиями схем сертификации;</w:t>
      </w:r>
    </w:p>
    <w:p w14:paraId="0FAE131E" w14:textId="77777777" w:rsidR="00BB64D0" w:rsidRPr="00BB64D0" w:rsidRDefault="00BB64D0" w:rsidP="00360874">
      <w:pPr>
        <w:keepNext/>
        <w:numPr>
          <w:ilvl w:val="0"/>
          <w:numId w:val="2"/>
        </w:numPr>
        <w:spacing w:after="100" w:afterAutospacing="1"/>
        <w:ind w:left="0" w:firstLine="360"/>
        <w:jc w:val="both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выполнять установленные требования к объектам подтверждения, прошедшим сертификацию;</w:t>
      </w:r>
    </w:p>
    <w:p w14:paraId="24201987" w14:textId="77777777" w:rsidR="00BB64D0" w:rsidRPr="00BB64D0" w:rsidRDefault="00BB64D0" w:rsidP="00360874">
      <w:pPr>
        <w:keepNext/>
        <w:numPr>
          <w:ilvl w:val="0"/>
          <w:numId w:val="2"/>
        </w:numPr>
        <w:spacing w:after="100" w:afterAutospacing="1"/>
        <w:ind w:left="0" w:firstLine="360"/>
        <w:jc w:val="both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выполнять установленные требования, требования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14:paraId="7E800949" w14:textId="77777777" w:rsidR="00BB64D0" w:rsidRPr="00BB64D0" w:rsidRDefault="00BB64D0" w:rsidP="00360874">
      <w:pPr>
        <w:keepNext/>
        <w:numPr>
          <w:ilvl w:val="0"/>
          <w:numId w:val="2"/>
        </w:numPr>
        <w:spacing w:after="100" w:afterAutospacing="1"/>
        <w:ind w:left="0" w:firstLine="360"/>
        <w:jc w:val="both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при установлении несоответствия продукции требованиям НД принимать меры по недопущению реализации этой продукции;</w:t>
      </w:r>
    </w:p>
    <w:p w14:paraId="10F12D09" w14:textId="77777777" w:rsidR="00BB64D0" w:rsidRPr="00BB64D0" w:rsidRDefault="00BB64D0" w:rsidP="00360874">
      <w:pPr>
        <w:keepNext/>
        <w:numPr>
          <w:ilvl w:val="0"/>
          <w:numId w:val="2"/>
        </w:numPr>
        <w:spacing w:after="100" w:afterAutospacing="1"/>
        <w:ind w:left="0" w:firstLine="360"/>
        <w:jc w:val="both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принимать необходимые меры по контролю выполнения установленных требований к объектам подтверждения соответствия, рассмотрению жалоб;</w:t>
      </w:r>
    </w:p>
    <w:p w14:paraId="0F595AF5" w14:textId="77777777" w:rsidR="00BB64D0" w:rsidRPr="00BB64D0" w:rsidRDefault="00BB64D0" w:rsidP="00360874">
      <w:pPr>
        <w:keepNext/>
        <w:numPr>
          <w:ilvl w:val="0"/>
          <w:numId w:val="2"/>
        </w:numPr>
        <w:spacing w:after="100" w:afterAutospacing="1"/>
        <w:ind w:left="0" w:firstLine="360"/>
        <w:jc w:val="both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регистрировать жалобы, доведенные до сведения заявителя на проведение работ по подтверждению соответствия и касающиеся выполнения требований к объектам подтверждения соответствия, в том числе установленные схемами сертификации, и предоставлять их органу по сертификации по его запросу;</w:t>
      </w:r>
    </w:p>
    <w:p w14:paraId="720334AE" w14:textId="77777777" w:rsidR="00BB64D0" w:rsidRPr="00BB64D0" w:rsidRDefault="00BB64D0" w:rsidP="00360874">
      <w:pPr>
        <w:keepNext/>
        <w:numPr>
          <w:ilvl w:val="0"/>
          <w:numId w:val="2"/>
        </w:numPr>
        <w:spacing w:after="100" w:afterAutospacing="1"/>
        <w:ind w:left="0" w:firstLine="360"/>
        <w:jc w:val="both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принимать соответствующие меры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документировать предпринятые действия;</w:t>
      </w:r>
    </w:p>
    <w:p w14:paraId="0008E296" w14:textId="77777777" w:rsidR="00BB64D0" w:rsidRPr="00BB64D0" w:rsidRDefault="00BB64D0" w:rsidP="00360874">
      <w:pPr>
        <w:keepNext/>
        <w:numPr>
          <w:ilvl w:val="0"/>
          <w:numId w:val="2"/>
        </w:numPr>
        <w:spacing w:after="100" w:afterAutospacing="1"/>
        <w:ind w:left="0" w:firstLine="360"/>
        <w:jc w:val="both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информировать орган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</w:r>
    </w:p>
    <w:p w14:paraId="6FE95334" w14:textId="77777777" w:rsidR="00BB64D0" w:rsidRPr="00BB64D0" w:rsidRDefault="00BB64D0" w:rsidP="00360874">
      <w:pPr>
        <w:numPr>
          <w:ilvl w:val="0"/>
          <w:numId w:val="2"/>
        </w:numPr>
        <w:spacing w:after="100" w:afterAutospacing="1"/>
        <w:ind w:left="0" w:firstLine="357"/>
        <w:jc w:val="both"/>
        <w:rPr>
          <w:rFonts w:cs="Times New Roman"/>
          <w:sz w:val="18"/>
          <w:szCs w:val="20"/>
        </w:rPr>
      </w:pPr>
      <w:r w:rsidRPr="00BB64D0">
        <w:rPr>
          <w:rFonts w:cs="Times New Roman"/>
          <w:sz w:val="18"/>
          <w:szCs w:val="20"/>
        </w:rPr>
        <w:t>оплачивать все расходы по проведению сертификации и инспекционного контроля за сертифицированной продукцией.</w:t>
      </w:r>
    </w:p>
    <w:p w14:paraId="6529F35E" w14:textId="77777777" w:rsidR="00F159C9" w:rsidRDefault="00BB64D0" w:rsidP="00360874">
      <w:pPr>
        <w:keepNext/>
        <w:tabs>
          <w:tab w:val="left" w:pos="9214"/>
        </w:tabs>
        <w:spacing w:before="120" w:after="0"/>
        <w:jc w:val="both"/>
        <w:rPr>
          <w:rFonts w:cs="Times New Roman"/>
          <w:szCs w:val="20"/>
        </w:rPr>
      </w:pPr>
      <w:r w:rsidRPr="00BB64D0">
        <w:rPr>
          <w:rFonts w:cs="Times New Roman"/>
          <w:szCs w:val="20"/>
        </w:rPr>
        <w:t>Дополнительные сведения:</w:t>
      </w:r>
    </w:p>
    <w:p w14:paraId="156A3FFB" w14:textId="77777777" w:rsidR="00BB64D0" w:rsidRDefault="00360874" w:rsidP="00F159C9">
      <w:pPr>
        <w:tabs>
          <w:tab w:val="left" w:pos="9214"/>
        </w:tabs>
        <w:spacing w:after="120"/>
        <w:jc w:val="both"/>
        <w:rPr>
          <w:rFonts w:cs="Times New Roman"/>
          <w:szCs w:val="20"/>
        </w:rPr>
      </w:pPr>
      <w:sdt>
        <w:sdtPr>
          <w:alias w:val="Дополнительные сведения"/>
          <w:tag w:val="Дополнительные сведения"/>
          <w:id w:val="-1878545315"/>
          <w:placeholder>
            <w:docPart w:val="DefaultPlaceholder_-1854013440"/>
          </w:placeholder>
          <w:showingPlcHdr/>
          <w:text/>
        </w:sdtPr>
        <w:sdtEndPr/>
        <w:sdtContent>
          <w:r w:rsidR="00004828" w:rsidRPr="00665508">
            <w:rPr>
              <w:highlight w:val="yellow"/>
            </w:rPr>
            <w:t>Место для ввода текста.</w:t>
          </w:r>
        </w:sdtContent>
      </w:sdt>
      <w:r w:rsidR="00BB64D0" w:rsidRPr="00BB64D0">
        <w:rPr>
          <w:rFonts w:cs="Times New Roman"/>
          <w:szCs w:val="20"/>
        </w:rPr>
        <w:t>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709"/>
        <w:gridCol w:w="2976"/>
      </w:tblGrid>
      <w:tr w:rsidR="00BB64D0" w14:paraId="3DF80613" w14:textId="77777777" w:rsidTr="00BB64D0">
        <w:tc>
          <w:tcPr>
            <w:tcW w:w="3686" w:type="dxa"/>
          </w:tcPr>
          <w:p w14:paraId="28254A11" w14:textId="77777777" w:rsidR="00BB64D0" w:rsidRDefault="00BB64D0" w:rsidP="00F625D7">
            <w:pPr>
              <w:keepNext/>
              <w:tabs>
                <w:tab w:val="left" w:pos="9214"/>
              </w:tabs>
              <w:spacing w:before="100" w:beforeAutospacing="1" w:after="100" w:afterAutospacing="1"/>
              <w:jc w:val="both"/>
              <w:rPr>
                <w:rFonts w:cs="Times New Roman"/>
                <w:szCs w:val="20"/>
                <w:u w:val="single"/>
              </w:rPr>
            </w:pPr>
            <w:r>
              <w:rPr>
                <w:rFonts w:cs="Times New Roman"/>
                <w:szCs w:val="20"/>
              </w:rPr>
              <w:t xml:space="preserve">Представитель </w:t>
            </w:r>
            <w:r w:rsidR="00F625D7">
              <w:rPr>
                <w:rFonts w:cs="Times New Roman"/>
                <w:szCs w:val="20"/>
              </w:rPr>
              <w:t>З</w:t>
            </w:r>
            <w:r>
              <w:rPr>
                <w:rFonts w:cs="Times New Roman"/>
                <w:szCs w:val="20"/>
              </w:rPr>
              <w:t>аявителя: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972566" w14:textId="77777777" w:rsidR="00BB64D0" w:rsidRDefault="00BB64D0" w:rsidP="00F159C9">
            <w:pPr>
              <w:keepNext/>
              <w:tabs>
                <w:tab w:val="left" w:pos="9214"/>
              </w:tabs>
              <w:spacing w:before="100" w:beforeAutospacing="1" w:after="100" w:afterAutospacing="1"/>
              <w:jc w:val="center"/>
              <w:rPr>
                <w:rFonts w:cs="Times New Roman"/>
                <w:szCs w:val="20"/>
                <w:u w:val="single"/>
              </w:rPr>
            </w:pPr>
          </w:p>
        </w:tc>
        <w:tc>
          <w:tcPr>
            <w:tcW w:w="709" w:type="dxa"/>
          </w:tcPr>
          <w:p w14:paraId="76828EDF" w14:textId="77777777" w:rsidR="00BB64D0" w:rsidRDefault="00BB64D0" w:rsidP="00F159C9">
            <w:pPr>
              <w:keepNext/>
              <w:tabs>
                <w:tab w:val="left" w:pos="9214"/>
              </w:tabs>
              <w:spacing w:before="100" w:beforeAutospacing="1" w:after="100" w:afterAutospacing="1"/>
              <w:jc w:val="center"/>
              <w:rPr>
                <w:rFonts w:cs="Times New Roman"/>
                <w:szCs w:val="20"/>
                <w:u w:val="single"/>
              </w:rPr>
            </w:pPr>
          </w:p>
        </w:tc>
        <w:sdt>
          <w:sdtPr>
            <w:rPr>
              <w:rStyle w:val="a6"/>
            </w:rPr>
            <w:alias w:val="Руководитель"/>
            <w:tag w:val=""/>
            <w:id w:val="-651759822"/>
            <w:placeholder>
              <w:docPart w:val="0B3B8111ED024B29B540E6E847EEEC83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>
            <w:rPr>
              <w:rStyle w:val="a0"/>
              <w:rFonts w:cs="Times New Roman"/>
              <w:szCs w:val="20"/>
              <w:u w:val="single"/>
            </w:rPr>
          </w:sdtEndPr>
          <w:sdtContent>
            <w:tc>
              <w:tcPr>
                <w:tcW w:w="2976" w:type="dxa"/>
                <w:tcBorders>
                  <w:bottom w:val="single" w:sz="4" w:space="0" w:color="auto"/>
                </w:tcBorders>
              </w:tcPr>
              <w:p w14:paraId="09AFF288" w14:textId="77777777" w:rsidR="00BB64D0" w:rsidRDefault="00004828" w:rsidP="00004828">
                <w:pPr>
                  <w:keepNext/>
                  <w:tabs>
                    <w:tab w:val="left" w:pos="9214"/>
                  </w:tabs>
                  <w:spacing w:before="100" w:beforeAutospacing="1" w:after="100" w:afterAutospacing="1"/>
                  <w:jc w:val="center"/>
                  <w:rPr>
                    <w:rFonts w:cs="Times New Roman"/>
                    <w:szCs w:val="20"/>
                    <w:u w:val="single"/>
                  </w:rPr>
                </w:pPr>
                <w:r w:rsidRPr="00665508">
                  <w:rPr>
                    <w:highlight w:val="yellow"/>
                  </w:rPr>
                  <w:t>[Руководитель]</w:t>
                </w:r>
              </w:p>
            </w:tc>
          </w:sdtContent>
        </w:sdt>
      </w:tr>
      <w:tr w:rsidR="00BB64D0" w14:paraId="0F5C6525" w14:textId="77777777" w:rsidTr="00BB64D0">
        <w:tc>
          <w:tcPr>
            <w:tcW w:w="3686" w:type="dxa"/>
          </w:tcPr>
          <w:p w14:paraId="6F0DE95B" w14:textId="77777777" w:rsidR="00BB64D0" w:rsidRPr="00BB64D0" w:rsidRDefault="00BB64D0" w:rsidP="00F159C9">
            <w:pPr>
              <w:keepNext/>
              <w:tabs>
                <w:tab w:val="left" w:pos="9214"/>
              </w:tabs>
              <w:spacing w:before="100" w:beforeAutospacing="1" w:after="100" w:afterAutospacing="1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3BE3BD4" w14:textId="77777777" w:rsidR="00BB64D0" w:rsidRPr="00F159C9" w:rsidRDefault="00BB64D0" w:rsidP="00F159C9">
            <w:pPr>
              <w:keepNext/>
              <w:tabs>
                <w:tab w:val="left" w:pos="9214"/>
              </w:tabs>
              <w:spacing w:before="100" w:beforeAutospacing="1" w:after="100" w:afterAutospacing="1"/>
              <w:jc w:val="center"/>
              <w:rPr>
                <w:rFonts w:cs="Times New Roman"/>
                <w:sz w:val="14"/>
                <w:szCs w:val="14"/>
              </w:rPr>
            </w:pPr>
            <w:r w:rsidRPr="00F159C9">
              <w:rPr>
                <w:rFonts w:cs="Times New Roman"/>
                <w:sz w:val="14"/>
                <w:szCs w:val="14"/>
              </w:rPr>
              <w:t>подпись</w:t>
            </w:r>
          </w:p>
        </w:tc>
        <w:tc>
          <w:tcPr>
            <w:tcW w:w="709" w:type="dxa"/>
          </w:tcPr>
          <w:p w14:paraId="3409D98E" w14:textId="77777777" w:rsidR="00BB64D0" w:rsidRPr="00F159C9" w:rsidRDefault="00BB64D0" w:rsidP="00F159C9">
            <w:pPr>
              <w:keepNext/>
              <w:tabs>
                <w:tab w:val="left" w:pos="9214"/>
              </w:tabs>
              <w:spacing w:before="100" w:beforeAutospacing="1" w:after="100" w:afterAutospacing="1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8EBF67F" w14:textId="77777777" w:rsidR="00BB64D0" w:rsidRPr="00F159C9" w:rsidRDefault="00BB64D0" w:rsidP="00F159C9">
            <w:pPr>
              <w:keepNext/>
              <w:tabs>
                <w:tab w:val="left" w:pos="9214"/>
              </w:tabs>
              <w:spacing w:before="100" w:beforeAutospacing="1" w:after="100" w:afterAutospacing="1"/>
              <w:jc w:val="center"/>
              <w:rPr>
                <w:rFonts w:cs="Times New Roman"/>
                <w:sz w:val="14"/>
                <w:szCs w:val="14"/>
              </w:rPr>
            </w:pPr>
            <w:r w:rsidRPr="00F159C9">
              <w:rPr>
                <w:rFonts w:cs="Times New Roman"/>
                <w:sz w:val="14"/>
                <w:szCs w:val="14"/>
              </w:rPr>
              <w:t>инициалы, фамилия</w:t>
            </w:r>
          </w:p>
        </w:tc>
      </w:tr>
    </w:tbl>
    <w:p w14:paraId="66A0EB6B" w14:textId="77777777" w:rsidR="00BB64D0" w:rsidRPr="00F159C9" w:rsidRDefault="00F159C9" w:rsidP="00BC4F1C">
      <w:pPr>
        <w:tabs>
          <w:tab w:val="left" w:pos="3119"/>
          <w:tab w:val="left" w:pos="5951"/>
        </w:tabs>
        <w:spacing w:after="0"/>
        <w:rPr>
          <w:rFonts w:asciiTheme="majorHAnsi" w:hAnsiTheme="majorHAnsi" w:cs="Times New Roman"/>
          <w:sz w:val="18"/>
          <w:szCs w:val="18"/>
        </w:rPr>
      </w:pPr>
      <w:r>
        <w:rPr>
          <w:rFonts w:cs="Times New Roman"/>
          <w:szCs w:val="20"/>
        </w:rPr>
        <w:tab/>
      </w:r>
      <w:r w:rsidRPr="00F159C9">
        <w:rPr>
          <w:rFonts w:asciiTheme="majorHAnsi" w:hAnsiTheme="majorHAnsi" w:cs="Times New Roman"/>
          <w:color w:val="767171" w:themeColor="background2" w:themeShade="80"/>
          <w:sz w:val="18"/>
          <w:szCs w:val="18"/>
        </w:rPr>
        <w:t>МП</w:t>
      </w:r>
      <w:r w:rsidR="00BC4F1C">
        <w:rPr>
          <w:rFonts w:asciiTheme="majorHAnsi" w:hAnsiTheme="majorHAnsi" w:cs="Times New Roman"/>
          <w:color w:val="767171" w:themeColor="background2" w:themeShade="80"/>
          <w:sz w:val="18"/>
          <w:szCs w:val="18"/>
        </w:rPr>
        <w:tab/>
      </w:r>
      <w:r w:rsidR="00BC4F1C" w:rsidRPr="00BC4F1C">
        <w:rPr>
          <w:rFonts w:cs="Times New Roman"/>
          <w:szCs w:val="20"/>
        </w:rPr>
        <w:t>Дата</w:t>
      </w:r>
      <w:r w:rsidR="00BC4F1C">
        <w:rPr>
          <w:rFonts w:cs="Times New Roman"/>
          <w:szCs w:val="20"/>
        </w:rPr>
        <w:t xml:space="preserve">: </w:t>
      </w:r>
      <w:sdt>
        <w:sdtPr>
          <w:rPr>
            <w:rStyle w:val="a6"/>
          </w:rPr>
          <w:alias w:val="Дата публикации"/>
          <w:tag w:val=""/>
          <w:id w:val="208158366"/>
          <w:placeholder>
            <w:docPart w:val="CA9158D629224A1697B451FBB3F21852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5-07-31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cs="Times New Roman"/>
            <w:szCs w:val="20"/>
          </w:rPr>
        </w:sdtEndPr>
        <w:sdtContent>
          <w:r w:rsidR="00004828" w:rsidRPr="00665508">
            <w:rPr>
              <w:highlight w:val="yellow"/>
            </w:rPr>
            <w:t>[Дата публикации]</w:t>
          </w:r>
        </w:sdtContent>
      </w:sdt>
    </w:p>
    <w:sectPr w:rsidR="00BB64D0" w:rsidRPr="00F1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64E0"/>
    <w:multiLevelType w:val="hybridMultilevel"/>
    <w:tmpl w:val="8918C14A"/>
    <w:lvl w:ilvl="0" w:tplc="289685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E7D0C"/>
    <w:multiLevelType w:val="hybridMultilevel"/>
    <w:tmpl w:val="F4F2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B7E6E"/>
    <w:multiLevelType w:val="multilevel"/>
    <w:tmpl w:val="343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weQrwb2OpWzoFOpGL9tna8qBtsfyhtiRHnfp698uh/50+KBCmPocdcIJ3lwvWsvEQxwl+6l8j4mWp2rErlxLNg==" w:salt="BQpwK7nYMn8VrZ9qNz9UgA=="/>
  <w:styleLockTheme/>
  <w:styleLockQFSet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A8"/>
    <w:rsid w:val="00004828"/>
    <w:rsid w:val="00044A93"/>
    <w:rsid w:val="00095E31"/>
    <w:rsid w:val="000B1560"/>
    <w:rsid w:val="000F6163"/>
    <w:rsid w:val="001766C4"/>
    <w:rsid w:val="001C1C35"/>
    <w:rsid w:val="001C326F"/>
    <w:rsid w:val="001D6036"/>
    <w:rsid w:val="00204259"/>
    <w:rsid w:val="00281ED3"/>
    <w:rsid w:val="002A0C2C"/>
    <w:rsid w:val="00305D5B"/>
    <w:rsid w:val="00335618"/>
    <w:rsid w:val="003436CE"/>
    <w:rsid w:val="00360874"/>
    <w:rsid w:val="0038641A"/>
    <w:rsid w:val="00395F36"/>
    <w:rsid w:val="00397EE3"/>
    <w:rsid w:val="00444343"/>
    <w:rsid w:val="0045071C"/>
    <w:rsid w:val="00475967"/>
    <w:rsid w:val="004A6890"/>
    <w:rsid w:val="005338DC"/>
    <w:rsid w:val="00546FBF"/>
    <w:rsid w:val="0058357C"/>
    <w:rsid w:val="00585C97"/>
    <w:rsid w:val="005B063A"/>
    <w:rsid w:val="00603B18"/>
    <w:rsid w:val="0060656A"/>
    <w:rsid w:val="00612837"/>
    <w:rsid w:val="006445EA"/>
    <w:rsid w:val="0064470C"/>
    <w:rsid w:val="00665508"/>
    <w:rsid w:val="00690EFE"/>
    <w:rsid w:val="00695010"/>
    <w:rsid w:val="006A3862"/>
    <w:rsid w:val="006A72E5"/>
    <w:rsid w:val="007133FB"/>
    <w:rsid w:val="007942D4"/>
    <w:rsid w:val="007B6B27"/>
    <w:rsid w:val="007C1CCE"/>
    <w:rsid w:val="007D3183"/>
    <w:rsid w:val="00841099"/>
    <w:rsid w:val="00846778"/>
    <w:rsid w:val="0087021E"/>
    <w:rsid w:val="0087205C"/>
    <w:rsid w:val="0088266C"/>
    <w:rsid w:val="0089203C"/>
    <w:rsid w:val="008E02AB"/>
    <w:rsid w:val="008E078B"/>
    <w:rsid w:val="008F3DC4"/>
    <w:rsid w:val="00925B18"/>
    <w:rsid w:val="009512BF"/>
    <w:rsid w:val="0096473C"/>
    <w:rsid w:val="009A5B1C"/>
    <w:rsid w:val="00AA6365"/>
    <w:rsid w:val="00AE373D"/>
    <w:rsid w:val="00B262DE"/>
    <w:rsid w:val="00B905BF"/>
    <w:rsid w:val="00BB1011"/>
    <w:rsid w:val="00BB64D0"/>
    <w:rsid w:val="00BC4F1C"/>
    <w:rsid w:val="00BF3160"/>
    <w:rsid w:val="00C215BE"/>
    <w:rsid w:val="00C307B7"/>
    <w:rsid w:val="00C455B4"/>
    <w:rsid w:val="00C76B77"/>
    <w:rsid w:val="00CD3CCD"/>
    <w:rsid w:val="00D8682D"/>
    <w:rsid w:val="00D9161F"/>
    <w:rsid w:val="00D9253A"/>
    <w:rsid w:val="00D93831"/>
    <w:rsid w:val="00E875B8"/>
    <w:rsid w:val="00EB3CA6"/>
    <w:rsid w:val="00EC740A"/>
    <w:rsid w:val="00ED441B"/>
    <w:rsid w:val="00EE00F5"/>
    <w:rsid w:val="00F159C9"/>
    <w:rsid w:val="00F16B08"/>
    <w:rsid w:val="00F2258A"/>
    <w:rsid w:val="00F356A8"/>
    <w:rsid w:val="00F625D7"/>
    <w:rsid w:val="00F8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5CEE"/>
  <w15:chartTrackingRefBased/>
  <w15:docId w15:val="{91881573-B251-4430-B744-D8D86D52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099"/>
    <w:pPr>
      <w:spacing w:line="240" w:lineRule="auto"/>
    </w:pPr>
    <w:rPr>
      <w:rFonts w:ascii="Times New Roman" w:hAnsi="Times New Roman"/>
      <w:sz w:val="20"/>
    </w:rPr>
  </w:style>
  <w:style w:type="paragraph" w:styleId="2">
    <w:name w:val="heading 2"/>
    <w:basedOn w:val="a"/>
    <w:link w:val="20"/>
    <w:uiPriority w:val="9"/>
    <w:locked/>
    <w:rsid w:val="0064470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locked/>
    <w:rsid w:val="0004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locked/>
    <w:rsid w:val="00044A93"/>
    <w:rPr>
      <w:color w:val="808080"/>
    </w:rPr>
  </w:style>
  <w:style w:type="character" w:styleId="a5">
    <w:name w:val="Subtle Emphasis"/>
    <w:basedOn w:val="a0"/>
    <w:uiPriority w:val="19"/>
    <w:locked/>
    <w:rsid w:val="00C76B77"/>
    <w:rPr>
      <w:i/>
      <w:iCs/>
      <w:color w:val="404040" w:themeColor="text1" w:themeTint="BF"/>
    </w:rPr>
  </w:style>
  <w:style w:type="character" w:customStyle="1" w:styleId="a6">
    <w:name w:val="Заполнение форм"/>
    <w:uiPriority w:val="1"/>
    <w:rsid w:val="00841099"/>
    <w:rPr>
      <w:rFonts w:ascii="Times New Roman" w:hAnsi="Times New Roman"/>
      <w:i w:val="0"/>
      <w:caps w:val="0"/>
      <w:smallCaps w:val="0"/>
      <w:strike w:val="0"/>
      <w:dstrike w:val="0"/>
      <w:vanish w:val="0"/>
      <w:color w:val="auto"/>
      <w:spacing w:val="0"/>
      <w:w w:val="100"/>
      <w:position w:val="0"/>
      <w:sz w:val="20"/>
      <w:u w:val="none"/>
      <w:vertAlign w:val="baseline"/>
    </w:rPr>
  </w:style>
  <w:style w:type="character" w:customStyle="1" w:styleId="20">
    <w:name w:val="Заголовок 2 Знак"/>
    <w:basedOn w:val="a0"/>
    <w:link w:val="2"/>
    <w:uiPriority w:val="9"/>
    <w:rsid w:val="006447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64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949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cuments\&#1053;&#1072;&#1089;&#1090;&#1088;&#1072;&#1080;&#1074;&#1072;&#1077;&#1084;&#1099;&#1077;%20&#1096;&#1072;&#1073;&#1083;&#1086;&#1085;&#1099;%20Office\int_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1CB89-52B4-41EC-AF45-9700DF08B971}"/>
      </w:docPartPr>
      <w:docPartBody>
        <w:p w:rsidR="00A05195" w:rsidRDefault="007B43DB">
          <w:r w:rsidRPr="00396CE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3B8111ED024B29B540E6E847EEE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FE7D57-8DEB-40E5-9908-CBB75C48352B}"/>
      </w:docPartPr>
      <w:docPartBody>
        <w:p w:rsidR="00076470" w:rsidRDefault="00DF60E7">
          <w:r w:rsidRPr="001B029E">
            <w:rPr>
              <w:rStyle w:val="a3"/>
            </w:rPr>
            <w:t>[Руководитель]</w:t>
          </w:r>
        </w:p>
      </w:docPartBody>
    </w:docPart>
    <w:docPart>
      <w:docPartPr>
        <w:name w:val="CA9158D629224A1697B451FBB3F21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CCE4CF-8781-4B5B-9446-461BDDBE9786}"/>
      </w:docPartPr>
      <w:docPartBody>
        <w:p w:rsidR="00076470" w:rsidRDefault="00DF60E7">
          <w:r w:rsidRPr="001B029E">
            <w:rPr>
              <w:rStyle w:val="a3"/>
            </w:rPr>
            <w:t>[Дата публикации]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7BF625-1FC0-4895-B1B9-6BA1DAA84B45}"/>
      </w:docPartPr>
      <w:docPartBody>
        <w:p w:rsidR="00076470" w:rsidRDefault="00DF60E7">
          <w:r w:rsidRPr="001B029E">
            <w:rPr>
              <w:rStyle w:val="a3"/>
            </w:rPr>
            <w:t>Выберите элемент.</w:t>
          </w:r>
        </w:p>
      </w:docPartBody>
    </w:docPart>
    <w:docPart>
      <w:docPartPr>
        <w:name w:val="DB0EC1FF85794329A853199D784FC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F361A-FE6B-4B14-971B-1F6D785A79DB}"/>
      </w:docPartPr>
      <w:docPartBody>
        <w:p w:rsidR="007F1913" w:rsidRDefault="00582428">
          <w:r w:rsidRPr="009A18E5">
            <w:rPr>
              <w:rStyle w:val="a3"/>
            </w:rPr>
            <w:t>[Организация]</w:t>
          </w:r>
        </w:p>
      </w:docPartBody>
    </w:docPart>
    <w:docPart>
      <w:docPartPr>
        <w:name w:val="4307AE53072244B1B59D9F1C659BD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BC4E6D-F124-4C30-A235-3DDB3FB5ABFB}"/>
      </w:docPartPr>
      <w:docPartBody>
        <w:p w:rsidR="002A1553" w:rsidRDefault="00233A9C" w:rsidP="00233A9C">
          <w:pPr>
            <w:pStyle w:val="4307AE53072244B1B59D9F1C659BDF4C"/>
          </w:pPr>
          <w:r w:rsidRPr="00396CE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8931DB57CC4C6BBEF0057FCBF7F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41A1F4-B46C-463B-BBB7-CECC67F74A46}"/>
      </w:docPartPr>
      <w:docPartBody>
        <w:p w:rsidR="004A0FEA" w:rsidRDefault="002A1553" w:rsidP="002A1553">
          <w:pPr>
            <w:pStyle w:val="908931DB57CC4C6BBEF0057FCBF7F52E"/>
          </w:pPr>
          <w:r w:rsidRPr="00396CE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DB"/>
    <w:rsid w:val="00076470"/>
    <w:rsid w:val="00233A9C"/>
    <w:rsid w:val="002A1553"/>
    <w:rsid w:val="003E3717"/>
    <w:rsid w:val="004A0FEA"/>
    <w:rsid w:val="00582428"/>
    <w:rsid w:val="007B43DB"/>
    <w:rsid w:val="007F1913"/>
    <w:rsid w:val="0083666B"/>
    <w:rsid w:val="00A05195"/>
    <w:rsid w:val="00D9161F"/>
    <w:rsid w:val="00DF60E7"/>
    <w:rsid w:val="00E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1553"/>
    <w:rPr>
      <w:color w:val="808080"/>
    </w:rPr>
  </w:style>
  <w:style w:type="paragraph" w:customStyle="1" w:styleId="4307AE53072244B1B59D9F1C659BDF4C">
    <w:name w:val="4307AE53072244B1B59D9F1C659BDF4C"/>
    <w:rsid w:val="00233A9C"/>
  </w:style>
  <w:style w:type="paragraph" w:customStyle="1" w:styleId="908931DB57CC4C6BBEF0057FCBF7F52E">
    <w:name w:val="908931DB57CC4C6BBEF0057FCBF7F52E"/>
    <w:rsid w:val="002A1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143900, Московская область, г. Балашиха, Западная Коммунальная зона, шоссе Энтузиастов, владение 4</CompanyAddress>
  <CompanyPhone>( 495 ) 970-03-00</CompanyPhone>
  <CompanyFax/>
  <CompanyEmail>odezhda@nord-tex.ru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A40754-3D65-4D52-8DA1-630EA0B9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int_form.dotx</Template>
  <TotalTime>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сертификацию продукции</vt:lpstr>
    </vt:vector>
  </TitlesOfParts>
  <Manager/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сертификацию продукции</dc:title>
  <dc:subject/>
  <dc:creator>Александр Ваньков</dc:creator>
  <cp:keywords/>
  <dc:description/>
  <cp:lastModifiedBy>Александр Ваньков</cp:lastModifiedBy>
  <cp:revision>2</cp:revision>
  <dcterms:created xsi:type="dcterms:W3CDTF">2025-09-02T13:37:00Z</dcterms:created>
  <dcterms:modified xsi:type="dcterms:W3CDTF">2025-09-02T13:37:00Z</dcterms:modified>
  <cp:category>Заявка</cp:category>
</cp:coreProperties>
</file>